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6D2BF" w14:textId="77777777" w:rsidR="00131462" w:rsidRPr="00131462" w:rsidRDefault="00243ABC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Cs w:val="18"/>
          <w:lang w:eastAsia="ko-KR"/>
        </w:rPr>
      </w:pPr>
      <w:r w:rsidRPr="00131462">
        <w:rPr>
          <w:rFonts w:ascii="Courier New" w:eastAsia="Times New Roman" w:hAnsi="Courier New" w:cs="Courier New"/>
          <w:bCs/>
          <w:color w:val="000000"/>
          <w:szCs w:val="18"/>
          <w:lang w:eastAsia="ko-KR"/>
        </w:rPr>
        <w:t>O02.</w:t>
      </w:r>
      <w:r w:rsidRPr="00131462">
        <w:rPr>
          <w:rFonts w:ascii="Courier New" w:eastAsia="Times New Roman" w:hAnsi="Courier New" w:cs="Courier New"/>
          <w:b/>
          <w:color w:val="000000"/>
          <w:szCs w:val="18"/>
          <w:lang w:eastAsia="ko-KR"/>
        </w:rPr>
        <w:t xml:space="preserve"> </w:t>
      </w:r>
      <w:r w:rsidR="00E15C5C" w:rsidRPr="00131462">
        <w:rPr>
          <w:rFonts w:ascii="Courier New" w:eastAsia="Times New Roman" w:hAnsi="Courier New" w:cs="Courier New"/>
          <w:b/>
          <w:color w:val="000000"/>
          <w:szCs w:val="18"/>
          <w:lang w:eastAsia="ko-KR"/>
        </w:rPr>
        <w:t xml:space="preserve">Open the </w:t>
      </w:r>
      <w:r w:rsidR="00A06023" w:rsidRPr="00131462">
        <w:rPr>
          <w:rFonts w:ascii="Courier New" w:eastAsia="Times New Roman" w:hAnsi="Courier New" w:cs="Courier New"/>
          <w:b/>
          <w:color w:val="000000"/>
          <w:szCs w:val="18"/>
          <w:lang w:eastAsia="ko-KR"/>
        </w:rPr>
        <w:t>E</w:t>
      </w:r>
      <w:r w:rsidR="00E15C5C" w:rsidRPr="00131462">
        <w:rPr>
          <w:rFonts w:ascii="Courier New" w:eastAsia="Times New Roman" w:hAnsi="Courier New" w:cs="Courier New"/>
          <w:b/>
          <w:color w:val="000000"/>
          <w:szCs w:val="18"/>
          <w:lang w:eastAsia="ko-KR"/>
        </w:rPr>
        <w:t xml:space="preserve">yes of </w:t>
      </w:r>
      <w:r w:rsidR="00A06023" w:rsidRPr="00131462">
        <w:rPr>
          <w:rFonts w:ascii="Courier New" w:eastAsia="Times New Roman" w:hAnsi="Courier New" w:cs="Courier New"/>
          <w:b/>
          <w:color w:val="000000"/>
          <w:szCs w:val="18"/>
          <w:lang w:eastAsia="ko-KR"/>
        </w:rPr>
        <w:t>M</w:t>
      </w:r>
      <w:r w:rsidR="00E15C5C" w:rsidRPr="00131462">
        <w:rPr>
          <w:rFonts w:ascii="Courier New" w:eastAsia="Times New Roman" w:hAnsi="Courier New" w:cs="Courier New"/>
          <w:b/>
          <w:color w:val="000000"/>
          <w:szCs w:val="18"/>
          <w:lang w:eastAsia="ko-KR"/>
        </w:rPr>
        <w:t xml:space="preserve">y </w:t>
      </w:r>
      <w:r w:rsidR="00A06023" w:rsidRPr="00131462">
        <w:rPr>
          <w:rFonts w:ascii="Courier New" w:eastAsia="Times New Roman" w:hAnsi="Courier New" w:cs="Courier New"/>
          <w:b/>
          <w:color w:val="000000"/>
          <w:szCs w:val="18"/>
          <w:lang w:eastAsia="ko-KR"/>
        </w:rPr>
        <w:t>H</w:t>
      </w:r>
      <w:r w:rsidR="00E15C5C" w:rsidRPr="00131462">
        <w:rPr>
          <w:rFonts w:ascii="Courier New" w:eastAsia="Times New Roman" w:hAnsi="Courier New" w:cs="Courier New"/>
          <w:b/>
          <w:color w:val="000000"/>
          <w:szCs w:val="18"/>
          <w:lang w:eastAsia="ko-KR"/>
        </w:rPr>
        <w:t>eart Lord</w:t>
      </w:r>
    </w:p>
    <w:p w14:paraId="5C54EA57" w14:textId="77777777" w:rsidR="00131462" w:rsidRPr="00131462" w:rsidRDefault="00131462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73C23783" w14:textId="77777777" w:rsidR="00131462" w:rsidRPr="00131462" w:rsidRDefault="00131462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[</w:t>
      </w:r>
      <w:r w:rsidR="00E15C5C"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Verse</w:t>
      </w: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]</w:t>
      </w:r>
    </w:p>
    <w:p w14:paraId="1E2220EB" w14:textId="257AD175" w:rsidR="00131462" w:rsidRPr="00131462" w:rsidRDefault="00131462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5654D556" w14:textId="77777777" w:rsidR="00131462" w:rsidRPr="00131462" w:rsidRDefault="00E15C5C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Open the eyes of my heart, </w:t>
      </w:r>
      <w:r w:rsidR="00827AC1"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L</w:t>
      </w: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ord</w:t>
      </w:r>
    </w:p>
    <w:p w14:paraId="1CF19F2C" w14:textId="77777777" w:rsidR="00131462" w:rsidRPr="00131462" w:rsidRDefault="00E15C5C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Open the eyes of my heart</w:t>
      </w:r>
    </w:p>
    <w:p w14:paraId="522F9ED7" w14:textId="0F892F8B" w:rsidR="00131462" w:rsidRPr="00131462" w:rsidRDefault="00E15C5C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I want to see You, I want to see </w:t>
      </w:r>
      <w:proofErr w:type="gramStart"/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You</w:t>
      </w:r>
      <w:proofErr w:type="gramEnd"/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. (x2)</w:t>
      </w:r>
    </w:p>
    <w:p w14:paraId="47C2CD0B" w14:textId="77777777" w:rsidR="00131462" w:rsidRPr="00131462" w:rsidRDefault="00131462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1D2947BD" w14:textId="77777777" w:rsidR="00131462" w:rsidRPr="00131462" w:rsidRDefault="00131462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[</w:t>
      </w:r>
      <w:r w:rsidR="00E15C5C"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Chorus</w:t>
      </w: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]</w:t>
      </w:r>
    </w:p>
    <w:p w14:paraId="3D921FE7" w14:textId="7CD89DC3" w:rsidR="00131462" w:rsidRPr="00131462" w:rsidRDefault="00131462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0B1F3942" w14:textId="77777777" w:rsidR="00131462" w:rsidRPr="00131462" w:rsidRDefault="00E15C5C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To see </w:t>
      </w:r>
      <w:proofErr w:type="gramStart"/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You</w:t>
      </w:r>
      <w:proofErr w:type="gramEnd"/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high and lifted up</w:t>
      </w:r>
    </w:p>
    <w:p w14:paraId="1DBFFF85" w14:textId="77777777" w:rsidR="00131462" w:rsidRPr="00131462" w:rsidRDefault="00E15C5C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Shining in the light of your glory</w:t>
      </w:r>
    </w:p>
    <w:p w14:paraId="2C88D36A" w14:textId="77777777" w:rsidR="00131462" w:rsidRPr="00131462" w:rsidRDefault="00E15C5C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Pour out your power and love</w:t>
      </w:r>
    </w:p>
    <w:p w14:paraId="2108DA9C" w14:textId="77777777" w:rsidR="00131462" w:rsidRPr="00131462" w:rsidRDefault="00E15C5C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As we sing holy, holy, holy.</w:t>
      </w:r>
    </w:p>
    <w:p w14:paraId="2F8EB425" w14:textId="77777777" w:rsidR="00131462" w:rsidRPr="00131462" w:rsidRDefault="00131462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6B1AD612" w14:textId="77777777" w:rsidR="00131462" w:rsidRPr="00131462" w:rsidRDefault="00131462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[</w:t>
      </w:r>
      <w:r w:rsidR="00E15C5C"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Bridge</w:t>
      </w: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]</w:t>
      </w:r>
    </w:p>
    <w:p w14:paraId="61700D7B" w14:textId="53B1E7EA" w:rsidR="00131462" w:rsidRPr="00131462" w:rsidRDefault="00131462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72F95B3B" w14:textId="77777777" w:rsidR="00131462" w:rsidRPr="00131462" w:rsidRDefault="00E15C5C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Holy, holy, holy</w:t>
      </w:r>
    </w:p>
    <w:p w14:paraId="702CED08" w14:textId="77777777" w:rsidR="00131462" w:rsidRPr="00131462" w:rsidRDefault="00E15C5C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Holy, holy, holy</w:t>
      </w:r>
    </w:p>
    <w:p w14:paraId="1AF3CC8A" w14:textId="77777777" w:rsidR="00131462" w:rsidRPr="00131462" w:rsidRDefault="00E15C5C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Holy, holy, holy</w:t>
      </w:r>
    </w:p>
    <w:p w14:paraId="64874FBD" w14:textId="77777777" w:rsidR="00131462" w:rsidRPr="00131462" w:rsidRDefault="00E15C5C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I want to see </w:t>
      </w:r>
      <w:proofErr w:type="gramStart"/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You</w:t>
      </w:r>
      <w:proofErr w:type="gramEnd"/>
      <w:r w:rsidRPr="00131462">
        <w:rPr>
          <w:rFonts w:ascii="Courier New" w:eastAsia="Times New Roman" w:hAnsi="Courier New" w:cs="Courier New"/>
          <w:color w:val="000000"/>
          <w:szCs w:val="18"/>
          <w:lang w:eastAsia="ko-KR"/>
        </w:rPr>
        <w:t>.</w:t>
      </w:r>
    </w:p>
    <w:p w14:paraId="2DBC9789" w14:textId="7046BB2B" w:rsidR="00E15C5C" w:rsidRPr="00131462" w:rsidRDefault="00E15C5C" w:rsidP="00E15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bookmarkStart w:id="0" w:name="_GoBack"/>
      <w:bookmarkEnd w:id="0"/>
    </w:p>
    <w:sectPr w:rsidR="00E15C5C" w:rsidRPr="00131462" w:rsidSect="00131462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5C"/>
    <w:rsid w:val="00131462"/>
    <w:rsid w:val="00243ABC"/>
    <w:rsid w:val="004A2EE6"/>
    <w:rsid w:val="006A1A4D"/>
    <w:rsid w:val="00827AC1"/>
    <w:rsid w:val="00A06023"/>
    <w:rsid w:val="00E1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736D"/>
  <w15:chartTrackingRefBased/>
  <w15:docId w15:val="{48DDCF5C-EA56-4693-9DA8-8AEE640B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5C5C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2016-08-21T14:43:00Z</dcterms:created>
  <dcterms:modified xsi:type="dcterms:W3CDTF">2021-08-12T03:08:00Z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